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C0CD" w14:textId="55978F6D" w:rsidR="00E72875" w:rsidRPr="00E72875" w:rsidRDefault="00D8154E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Cs w:val="20"/>
        </w:rPr>
      </w:pPr>
      <w:r w:rsidRPr="00D8154E">
        <w:rPr>
          <w:rFonts w:eastAsia="Times New Roman" w:cs="Courier New"/>
          <w:bCs/>
          <w:color w:val="000000"/>
          <w:spacing w:val="-1"/>
          <w:szCs w:val="20"/>
        </w:rPr>
        <w:t>H05.</w:t>
      </w:r>
      <w:r w:rsidRPr="00D8154E">
        <w:rPr>
          <w:rFonts w:eastAsia="Times New Roman" w:cs="Courier New"/>
          <w:bCs/>
          <w:color w:val="0070C0"/>
          <w:spacing w:val="-1"/>
          <w:szCs w:val="20"/>
        </w:rPr>
        <w:t>G</w:t>
      </w:r>
      <w:r>
        <w:rPr>
          <w:rFonts w:eastAsia="Times New Roman" w:cs="Courier New"/>
          <w:b/>
          <w:color w:val="000000"/>
          <w:spacing w:val="-1"/>
          <w:szCs w:val="20"/>
        </w:rPr>
        <w:t xml:space="preserve"> </w:t>
      </w:r>
      <w:r w:rsidR="00E72875" w:rsidRPr="00E72875">
        <w:rPr>
          <w:rFonts w:eastAsia="Times New Roman" w:cs="Courier New"/>
          <w:b/>
          <w:color w:val="000000"/>
          <w:spacing w:val="-1"/>
          <w:szCs w:val="20"/>
        </w:rPr>
        <w:t>Healer</w:t>
      </w:r>
    </w:p>
    <w:p w14:paraId="4F292FFE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A2313F6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EC1CBC4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>[Intro]</w:t>
      </w:r>
    </w:p>
    <w:p w14:paraId="5BB2DA5F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77042E1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G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</w:p>
    <w:p w14:paraId="28C29FCF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D799B98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D52F66D" w14:textId="1880DEEA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>[Verse]</w:t>
      </w:r>
    </w:p>
    <w:p w14:paraId="02C49622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AC0445B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G</w:t>
      </w:r>
    </w:p>
    <w:p w14:paraId="4D0B4521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You hold my every moment</w:t>
      </w:r>
    </w:p>
    <w:p w14:paraId="4467ED50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01D71">
        <w:rPr>
          <w:rFonts w:eastAsia="Times New Roman" w:cs="Courier New"/>
          <w:color w:val="0070C0"/>
          <w:spacing w:val="-1"/>
          <w:szCs w:val="20"/>
        </w:rPr>
        <w:t>D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01D71">
        <w:rPr>
          <w:rFonts w:eastAsia="Times New Roman" w:cs="Courier New"/>
          <w:color w:val="0070C0"/>
          <w:spacing w:val="-1"/>
          <w:szCs w:val="20"/>
        </w:rPr>
        <w:t>G</w:t>
      </w:r>
    </w:p>
    <w:p w14:paraId="6207E63C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You calm my raging seas</w:t>
      </w:r>
    </w:p>
    <w:p w14:paraId="64187345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G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D/F#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401D71">
        <w:rPr>
          <w:rFonts w:eastAsia="Times New Roman" w:cs="Courier New"/>
          <w:color w:val="0070C0"/>
          <w:spacing w:val="-1"/>
          <w:szCs w:val="20"/>
        </w:rPr>
        <w:t>Em</w:t>
      </w:r>
    </w:p>
    <w:p w14:paraId="190B185A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You walk with me through fire</w:t>
      </w:r>
    </w:p>
    <w:p w14:paraId="59B1F8F4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D</w:t>
      </w:r>
    </w:p>
    <w:p w14:paraId="1BA894B1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And heal all my disease</w:t>
      </w:r>
    </w:p>
    <w:p w14:paraId="2D5CFAEE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31351E1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7390146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>[Pre-Chorus]</w:t>
      </w:r>
    </w:p>
    <w:p w14:paraId="60F2C0C8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BDA974A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Am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01D71">
        <w:rPr>
          <w:rFonts w:eastAsia="Times New Roman" w:cs="Courier New"/>
          <w:color w:val="0070C0"/>
          <w:spacing w:val="-1"/>
          <w:szCs w:val="20"/>
        </w:rPr>
        <w:t>C/B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</w:p>
    <w:p w14:paraId="6BEADB88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I trust in You</w:t>
      </w:r>
    </w:p>
    <w:p w14:paraId="2BF4CE98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Am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D</w:t>
      </w:r>
    </w:p>
    <w:p w14:paraId="69A65D21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I trust in You</w:t>
      </w:r>
    </w:p>
    <w:p w14:paraId="2E4FB8DF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373FC7B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3A9E0BC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>[Chorus]</w:t>
      </w:r>
    </w:p>
    <w:p w14:paraId="371F7546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CE2C443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G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Em</w:t>
      </w:r>
    </w:p>
    <w:p w14:paraId="32902345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 xml:space="preserve"> I believe You're my Healer</w:t>
      </w:r>
    </w:p>
    <w:p w14:paraId="5EA5DB3E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D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</w:p>
    <w:p w14:paraId="1BD8B6D0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 xml:space="preserve"> I believe You are all I need</w:t>
      </w:r>
    </w:p>
    <w:p w14:paraId="63EA0282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G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Em</w:t>
      </w:r>
    </w:p>
    <w:p w14:paraId="236F10DE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 xml:space="preserve"> I believe You're my Portion</w:t>
      </w:r>
    </w:p>
    <w:p w14:paraId="76E6CDBE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     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401D71">
        <w:rPr>
          <w:rFonts w:eastAsia="Times New Roman" w:cs="Courier New"/>
          <w:color w:val="0070C0"/>
          <w:spacing w:val="-1"/>
          <w:szCs w:val="20"/>
        </w:rPr>
        <w:t>D</w:t>
      </w:r>
    </w:p>
    <w:p w14:paraId="0F6FDB9A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 xml:space="preserve">I believe </w:t>
      </w:r>
      <w:r w:rsidR="00766137">
        <w:rPr>
          <w:rFonts w:eastAsia="Times New Roman" w:cs="Courier New"/>
          <w:color w:val="000000"/>
          <w:spacing w:val="-1"/>
          <w:szCs w:val="20"/>
        </w:rPr>
        <w:t>You're more than enough for me</w:t>
      </w:r>
    </w:p>
    <w:p w14:paraId="514853DF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D/F#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Pr="00401D71">
        <w:rPr>
          <w:rFonts w:eastAsia="Times New Roman" w:cs="Courier New"/>
          <w:color w:val="0070C0"/>
          <w:spacing w:val="-1"/>
          <w:szCs w:val="20"/>
        </w:rPr>
        <w:t>D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D/F#</w:t>
      </w:r>
    </w:p>
    <w:p w14:paraId="5EC6834D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Jesus You're all I need</w:t>
      </w:r>
    </w:p>
    <w:p w14:paraId="00A81364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AFCA4D1" w14:textId="77777777" w:rsid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br w:type="column"/>
      </w:r>
    </w:p>
    <w:p w14:paraId="594BB653" w14:textId="77777777" w:rsid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89E6FA2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012D7FC2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>[Instrumental]</w:t>
      </w:r>
    </w:p>
    <w:p w14:paraId="498AEA27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145A83E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G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</w:p>
    <w:p w14:paraId="1854422B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37B37F8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91F28D1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>[Bridge]</w:t>
      </w:r>
    </w:p>
    <w:p w14:paraId="1B6DC05B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C792226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01D71">
        <w:rPr>
          <w:rFonts w:eastAsia="Times New Roman" w:cs="Courier New"/>
          <w:color w:val="0070C0"/>
          <w:spacing w:val="-1"/>
          <w:szCs w:val="20"/>
        </w:rPr>
        <w:t>D/F#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01D71">
        <w:rPr>
          <w:rFonts w:eastAsia="Times New Roman" w:cs="Courier New"/>
          <w:color w:val="0070C0"/>
          <w:spacing w:val="-1"/>
          <w:szCs w:val="20"/>
        </w:rPr>
        <w:t>G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</w:p>
    <w:p w14:paraId="2E1FE366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Nothing is impossible for You</w:t>
      </w:r>
    </w:p>
    <w:p w14:paraId="1863807F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01D71">
        <w:rPr>
          <w:rFonts w:eastAsia="Times New Roman" w:cs="Courier New"/>
          <w:color w:val="0070C0"/>
          <w:spacing w:val="-1"/>
          <w:szCs w:val="20"/>
        </w:rPr>
        <w:t>D/F#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01D71">
        <w:rPr>
          <w:rFonts w:eastAsia="Times New Roman" w:cs="Courier New"/>
          <w:color w:val="0070C0"/>
          <w:spacing w:val="-1"/>
          <w:szCs w:val="20"/>
        </w:rPr>
        <w:t>G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</w:p>
    <w:p w14:paraId="3C4543B5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Nothing is impossible for You</w:t>
      </w:r>
    </w:p>
    <w:p w14:paraId="484339BD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01D71">
        <w:rPr>
          <w:rFonts w:eastAsia="Times New Roman" w:cs="Courier New"/>
          <w:color w:val="0070C0"/>
          <w:spacing w:val="-1"/>
          <w:szCs w:val="20"/>
        </w:rPr>
        <w:t>D/F#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01D71">
        <w:rPr>
          <w:rFonts w:eastAsia="Times New Roman" w:cs="Courier New"/>
          <w:color w:val="0070C0"/>
          <w:spacing w:val="-1"/>
          <w:szCs w:val="20"/>
        </w:rPr>
        <w:t>G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401D71">
        <w:rPr>
          <w:rFonts w:eastAsia="Times New Roman" w:cs="Courier New"/>
          <w:color w:val="0070C0"/>
          <w:spacing w:val="-1"/>
          <w:szCs w:val="20"/>
        </w:rPr>
        <w:t>C/B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401D71">
        <w:rPr>
          <w:rFonts w:eastAsia="Times New Roman" w:cs="Courier New"/>
          <w:color w:val="0070C0"/>
          <w:spacing w:val="-1"/>
          <w:szCs w:val="20"/>
        </w:rPr>
        <w:t>C9</w:t>
      </w:r>
    </w:p>
    <w:p w14:paraId="560AF055" w14:textId="77777777" w:rsidR="00E72875" w:rsidRPr="00E72875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Nothing is impossible for You</w:t>
      </w:r>
    </w:p>
    <w:p w14:paraId="7CB2E390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Em</w:t>
      </w:r>
      <w:r w:rsidRPr="00E72875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401D71">
        <w:rPr>
          <w:rFonts w:eastAsia="Times New Roman" w:cs="Courier New"/>
          <w:color w:val="0070C0"/>
          <w:spacing w:val="-1"/>
          <w:szCs w:val="20"/>
        </w:rPr>
        <w:t>D</w:t>
      </w:r>
    </w:p>
    <w:p w14:paraId="75D100B9" w14:textId="77777777" w:rsidR="00E72875" w:rsidRPr="00E72875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72875">
        <w:rPr>
          <w:rFonts w:eastAsia="Times New Roman" w:cs="Courier New"/>
          <w:color w:val="000000"/>
          <w:spacing w:val="-1"/>
          <w:szCs w:val="20"/>
        </w:rPr>
        <w:t>Yo</w:t>
      </w:r>
      <w:r w:rsidR="00766137">
        <w:rPr>
          <w:rFonts w:eastAsia="Times New Roman" w:cs="Courier New"/>
          <w:color w:val="000000"/>
          <w:spacing w:val="-1"/>
          <w:szCs w:val="20"/>
        </w:rPr>
        <w:t>u hold my world in Your hands</w:t>
      </w:r>
    </w:p>
    <w:p w14:paraId="6E15AB52" w14:textId="77777777" w:rsidR="002815CA" w:rsidRPr="00E72875" w:rsidRDefault="002815CA" w:rsidP="00E612C7">
      <w:pPr>
        <w:rPr>
          <w:szCs w:val="20"/>
        </w:rPr>
      </w:pPr>
    </w:p>
    <w:sectPr w:rsidR="002815CA" w:rsidRPr="00E72875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75"/>
    <w:rsid w:val="00184768"/>
    <w:rsid w:val="002815CA"/>
    <w:rsid w:val="00401D71"/>
    <w:rsid w:val="00533EC9"/>
    <w:rsid w:val="00766137"/>
    <w:rsid w:val="007B61E0"/>
    <w:rsid w:val="00D24907"/>
    <w:rsid w:val="00D8154E"/>
    <w:rsid w:val="00DA7145"/>
    <w:rsid w:val="00E612C7"/>
    <w:rsid w:val="00E7287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C1D1"/>
  <w15:chartTrackingRefBased/>
  <w15:docId w15:val="{5735445F-79B3-4697-9999-90B51CA9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2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28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2017-09-02T18:50:00Z</dcterms:created>
  <dcterms:modified xsi:type="dcterms:W3CDTF">2023-06-30T04:47:00Z</dcterms:modified>
</cp:coreProperties>
</file>